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567"/>
        <w:gridCol w:w="4394"/>
        <w:gridCol w:w="709"/>
      </w:tblGrid>
      <w:tr w:rsidR="00F067D4" w:rsidRPr="00AF7205" w:rsidTr="00AF7205">
        <w:trPr>
          <w:trHeight w:val="117"/>
        </w:trPr>
        <w:tc>
          <w:tcPr>
            <w:tcW w:w="5954" w:type="dxa"/>
            <w:gridSpan w:val="3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E17AD8" w:rsidRDefault="00F067D4" w:rsidP="00A642AB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>نام فرآورده:</w:t>
            </w:r>
          </w:p>
        </w:tc>
        <w:tc>
          <w:tcPr>
            <w:tcW w:w="5103" w:type="dxa"/>
            <w:gridSpan w:val="2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E17AD8" w:rsidRDefault="00F067D4" w:rsidP="00A642AB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</w:rPr>
            </w:pP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>نا</w:t>
            </w:r>
            <w:r w:rsidRPr="00AF7205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</w:p>
        </w:tc>
      </w:tr>
      <w:tr w:rsidR="00F067D4" w:rsidRPr="00AF7205" w:rsidTr="00AF7205">
        <w:trPr>
          <w:trHeight w:val="189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E17AD8" w:rsidRDefault="00F067D4" w:rsidP="00A642AB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مشخصات بسته بندي: </w:t>
            </w:r>
          </w:p>
        </w:tc>
      </w:tr>
      <w:tr w:rsidR="00F067D4" w:rsidRPr="00AF7205" w:rsidTr="00AF7205">
        <w:trPr>
          <w:trHeight w:val="51"/>
        </w:trPr>
        <w:tc>
          <w:tcPr>
            <w:tcW w:w="4678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AF7205" w:rsidRDefault="00F067D4" w:rsidP="00A642AB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>نام كارخانه</w:t>
            </w:r>
            <w:r w:rsidR="00E96C8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کارگاه </w:t>
            </w: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6379" w:type="dxa"/>
            <w:gridSpan w:val="4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AF7205" w:rsidRDefault="007118A6" w:rsidP="00E17AD8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کد ثبت منبع</w:t>
            </w:r>
            <w:r>
              <w:rPr>
                <w:rFonts w:cs="B Nazanin"/>
                <w:b/>
                <w:bCs/>
                <w:sz w:val="22"/>
                <w:szCs w:val="22"/>
              </w:rPr>
              <w:t xml:space="preserve"> (IRC)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D224E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 w:rsidR="00D224E9" w:rsidRPr="00C53340">
              <w:rPr>
                <w:rFonts w:cs="B Nazanin" w:hint="cs"/>
                <w:b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="00D224E9" w:rsidRPr="00D224E9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  <w:lang w:eastAsia="zh-CN" w:bidi="fa-IR"/>
              </w:rPr>
              <w:t>تاریخ صدور:</w:t>
            </w:r>
          </w:p>
        </w:tc>
      </w:tr>
      <w:tr w:rsidR="00F067D4" w:rsidRPr="00AF7205" w:rsidTr="00AF7205">
        <w:trPr>
          <w:trHeight w:val="141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3366FF"/>
            </w:tcBorders>
          </w:tcPr>
          <w:p w:rsidR="00F067D4" w:rsidRPr="00E17AD8" w:rsidRDefault="00F067D4" w:rsidP="00AF7205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7205">
              <w:rPr>
                <w:rFonts w:cs="B Nazanin"/>
                <w:b/>
                <w:bCs/>
                <w:sz w:val="22"/>
                <w:szCs w:val="22"/>
                <w:rtl/>
              </w:rPr>
              <w:t>نشاني كارخانه</w:t>
            </w:r>
            <w:r w:rsidR="00E96C8B">
              <w:rPr>
                <w:rFonts w:cs="B Nazanin" w:hint="cs"/>
                <w:b/>
                <w:bCs/>
                <w:sz w:val="22"/>
                <w:szCs w:val="22"/>
                <w:rtl/>
              </w:rPr>
              <w:t>/ کارگاه</w:t>
            </w:r>
            <w:r w:rsidRPr="00AF7205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D224E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</w:t>
            </w:r>
            <w:r w:rsidR="00D224E9">
              <w:rPr>
                <w:rFonts w:cs="B Nazanin" w:hint="cs"/>
                <w:b/>
                <w:sz w:val="22"/>
                <w:szCs w:val="22"/>
                <w:rtl/>
                <w:lang w:eastAsia="zh-CN" w:bidi="fa-IR"/>
              </w:rPr>
              <w:t xml:space="preserve"> </w:t>
            </w:r>
            <w:r w:rsidR="00D224E9" w:rsidRPr="00D224E9">
              <w:rPr>
                <w:rFonts w:cs="B Nazanin" w:hint="cs"/>
                <w:bCs/>
                <w:sz w:val="22"/>
                <w:szCs w:val="22"/>
                <w:rtl/>
                <w:lang w:eastAsia="zh-CN" w:bidi="fa-IR"/>
              </w:rPr>
              <w:t>شماره تلفن:</w:t>
            </w:r>
          </w:p>
        </w:tc>
      </w:tr>
      <w:tr w:rsidR="00F067D4" w:rsidRPr="00AF7205" w:rsidTr="00646653">
        <w:trPr>
          <w:trHeight w:val="2003"/>
        </w:trPr>
        <w:tc>
          <w:tcPr>
            <w:tcW w:w="4678" w:type="dxa"/>
            <w:vMerge w:val="restart"/>
            <w:tcBorders>
              <w:top w:val="double" w:sz="4" w:space="0" w:color="3366FF"/>
              <w:left w:val="double" w:sz="4" w:space="0" w:color="0000FF"/>
              <w:right w:val="double" w:sz="4" w:space="0" w:color="0000FF"/>
            </w:tcBorders>
          </w:tcPr>
          <w:p w:rsidR="00F067D4" w:rsidRPr="00646653" w:rsidRDefault="00F067D4" w:rsidP="00646653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lang w:bidi="fa-IR"/>
              </w:rPr>
            </w:pPr>
            <w:r w:rsidRPr="00AF7205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F067D4" w:rsidRDefault="00F067D4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642A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B1380" w:rsidRPr="00AF7205" w:rsidRDefault="003B1380" w:rsidP="0064665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3366FF"/>
              <w:left w:val="double" w:sz="4" w:space="0" w:color="0000FF"/>
              <w:right w:val="double" w:sz="4" w:space="0" w:color="0000FF"/>
            </w:tcBorders>
          </w:tcPr>
          <w:p w:rsidR="00F067D4" w:rsidRPr="00AF7205" w:rsidRDefault="00F067D4" w:rsidP="00A642AB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AF7205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F067D4" w:rsidRDefault="00F067D4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Pr="00AF7205" w:rsidRDefault="00646653" w:rsidP="0064665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46653" w:rsidRDefault="00F067D4" w:rsidP="00646653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</w:rPr>
            </w:pPr>
            <w:r w:rsidRPr="00AF7205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646653" w:rsidRDefault="00646653" w:rsidP="00646653">
            <w:pPr>
              <w:rPr>
                <w:rFonts w:cs="B Nazanin"/>
                <w:sz w:val="22"/>
                <w:szCs w:val="22"/>
                <w:rtl/>
              </w:rPr>
            </w:pPr>
          </w:p>
          <w:p w:rsidR="00646653" w:rsidRDefault="00646653" w:rsidP="00646653">
            <w:pPr>
              <w:rPr>
                <w:rFonts w:cs="B Nazanin"/>
                <w:sz w:val="22"/>
                <w:szCs w:val="22"/>
                <w:rtl/>
              </w:rPr>
            </w:pPr>
          </w:p>
          <w:p w:rsidR="00646653" w:rsidRDefault="00646653" w:rsidP="00646653">
            <w:pPr>
              <w:rPr>
                <w:rFonts w:cs="B Nazanin"/>
                <w:sz w:val="22"/>
                <w:szCs w:val="22"/>
                <w:rtl/>
              </w:rPr>
            </w:pPr>
          </w:p>
          <w:p w:rsidR="00646653" w:rsidRDefault="00646653" w:rsidP="00646653">
            <w:pPr>
              <w:rPr>
                <w:rFonts w:cs="B Nazanin"/>
                <w:sz w:val="22"/>
                <w:szCs w:val="22"/>
                <w:rtl/>
              </w:rPr>
            </w:pPr>
          </w:p>
          <w:p w:rsidR="00646653" w:rsidRPr="00646653" w:rsidRDefault="00646653" w:rsidP="00646653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F067D4" w:rsidRPr="00AF7205" w:rsidRDefault="00F067D4" w:rsidP="00A642AB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AF7205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F067D4" w:rsidRDefault="00F067D4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6653" w:rsidRDefault="00646653" w:rsidP="00AF720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67D4" w:rsidRPr="00AF7205" w:rsidRDefault="00F067D4" w:rsidP="0064665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F067D4" w:rsidRPr="00AF7205" w:rsidTr="00646653">
        <w:trPr>
          <w:trHeight w:val="2372"/>
        </w:trPr>
        <w:tc>
          <w:tcPr>
            <w:tcW w:w="4678" w:type="dxa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F067D4" w:rsidRPr="00AF7205" w:rsidRDefault="00F067D4" w:rsidP="00A642AB">
            <w:pPr>
              <w:tabs>
                <w:tab w:val="left" w:pos="2022"/>
              </w:tabs>
              <w:rPr>
                <w:rFonts w:cs="B Nazanin"/>
                <w:sz w:val="22"/>
                <w:szCs w:val="22"/>
                <w:u w:val="single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F067D4" w:rsidRPr="00AF7205" w:rsidRDefault="00F067D4" w:rsidP="00A642AB">
            <w:pPr>
              <w:tabs>
                <w:tab w:val="left" w:pos="2022"/>
              </w:tabs>
              <w:jc w:val="center"/>
              <w:rPr>
                <w:rFonts w:cs="B Nazanin"/>
                <w:sz w:val="22"/>
                <w:szCs w:val="22"/>
                <w:u w:val="single"/>
                <w:rtl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F067D4" w:rsidRPr="00646653" w:rsidRDefault="00F067D4" w:rsidP="001F6FC5">
            <w:pPr>
              <w:tabs>
                <w:tab w:val="left" w:pos="2022"/>
                <w:tab w:val="center" w:pos="4153"/>
                <w:tab w:val="right" w:pos="8306"/>
              </w:tabs>
              <w:ind w:left="340" w:hanging="340"/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64665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توضيحات</w:t>
            </w:r>
            <w:r w:rsidRPr="0064665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646653" w:rsidRPr="00646653" w:rsidRDefault="00646653" w:rsidP="001F6FC5">
            <w:pPr>
              <w:numPr>
                <w:ilvl w:val="0"/>
                <w:numId w:val="3"/>
              </w:numPr>
              <w:tabs>
                <w:tab w:val="right" w:pos="321"/>
              </w:tabs>
              <w:ind w:left="340" w:hanging="340"/>
              <w:jc w:val="both"/>
              <w:rPr>
                <w:rFonts w:cs="B Nazanin"/>
                <w:sz w:val="20"/>
                <w:szCs w:val="20"/>
              </w:rPr>
            </w:pPr>
            <w:r w:rsidRPr="00646653">
              <w:rPr>
                <w:rFonts w:cs="B Nazanin" w:hint="cs"/>
                <w:sz w:val="20"/>
                <w:szCs w:val="20"/>
                <w:rtl/>
              </w:rPr>
              <w:t xml:space="preserve">ویژگی های فرآورده نهایی </w:t>
            </w:r>
            <w:r w:rsidRPr="0064665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بايد با </w:t>
            </w:r>
            <w:r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ضوابط و مقررات ملی</w:t>
            </w:r>
            <w:r w:rsidRPr="00646653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/ بین المللی بهداشتی (مورد تایید سازمان غذا و دارو) </w:t>
            </w:r>
            <w:r w:rsidRPr="0064665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مطابقت داشته باشد.</w:t>
            </w:r>
          </w:p>
          <w:p w:rsidR="00646653" w:rsidRPr="00646653" w:rsidRDefault="00646653" w:rsidP="001F6FC5">
            <w:pPr>
              <w:numPr>
                <w:ilvl w:val="0"/>
                <w:numId w:val="3"/>
              </w:numPr>
              <w:tabs>
                <w:tab w:val="right" w:pos="321"/>
              </w:tabs>
              <w:ind w:left="340" w:hanging="340"/>
              <w:jc w:val="both"/>
              <w:rPr>
                <w:rFonts w:cs="B Nazanin"/>
                <w:sz w:val="20"/>
                <w:szCs w:val="20"/>
              </w:rPr>
            </w:pPr>
            <w:r w:rsidRPr="00646653">
              <w:rPr>
                <w:rFonts w:cs="B Nazanin" w:hint="cs"/>
                <w:sz w:val="20"/>
                <w:szCs w:val="2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 تهیه گردد.</w:t>
            </w:r>
          </w:p>
          <w:p w:rsidR="00810217" w:rsidRPr="00810217" w:rsidRDefault="00810217" w:rsidP="001F6FC5">
            <w:pPr>
              <w:numPr>
                <w:ilvl w:val="0"/>
                <w:numId w:val="3"/>
              </w:numPr>
              <w:tabs>
                <w:tab w:val="right" w:pos="321"/>
              </w:tabs>
              <w:ind w:left="340" w:hanging="340"/>
              <w:jc w:val="both"/>
              <w:rPr>
                <w:rFonts w:cs="B Nazanin"/>
                <w:sz w:val="16"/>
                <w:szCs w:val="16"/>
              </w:rPr>
            </w:pPr>
            <w:r w:rsidRPr="00810217">
              <w:rPr>
                <w:rFonts w:cs="B Nazanin"/>
                <w:b/>
                <w:sz w:val="20"/>
                <w:szCs w:val="20"/>
                <w:rtl/>
                <w:lang w:eastAsia="zh-CN"/>
              </w:rPr>
              <w:t>درج هرگونه ادعا</w:t>
            </w:r>
            <w:r w:rsidRPr="00810217">
              <w:rPr>
                <w:rFonts w:cs="B Nazanin" w:hint="cs"/>
                <w:b/>
                <w:sz w:val="20"/>
                <w:szCs w:val="20"/>
                <w:rtl/>
                <w:lang w:eastAsia="zh-CN"/>
              </w:rPr>
              <w:t>ی</w:t>
            </w:r>
            <w:r w:rsidRPr="00810217">
              <w:rPr>
                <w:rFonts w:cs="B Nazanin"/>
                <w:b/>
                <w:sz w:val="20"/>
                <w:szCs w:val="20"/>
                <w:rtl/>
                <w:lang w:eastAsia="zh-CN"/>
              </w:rPr>
              <w:t xml:space="preserve"> درمان</w:t>
            </w:r>
            <w:r w:rsidRPr="00810217">
              <w:rPr>
                <w:rFonts w:cs="B Nazanin" w:hint="cs"/>
                <w:b/>
                <w:sz w:val="20"/>
                <w:szCs w:val="20"/>
                <w:rtl/>
                <w:lang w:eastAsia="zh-CN"/>
              </w:rPr>
              <w:t>ی و سلامتی بخش</w:t>
            </w:r>
            <w:r w:rsidRPr="00810217">
              <w:rPr>
                <w:rFonts w:cs="B Nazanin"/>
                <w:b/>
                <w:sz w:val="20"/>
                <w:szCs w:val="20"/>
                <w:rtl/>
                <w:lang w:eastAsia="zh-CN"/>
              </w:rPr>
              <w:t xml:space="preserve"> بر رو</w:t>
            </w:r>
            <w:r w:rsidRPr="00810217">
              <w:rPr>
                <w:rFonts w:cs="B Nazanin" w:hint="cs"/>
                <w:b/>
                <w:sz w:val="20"/>
                <w:szCs w:val="20"/>
                <w:rtl/>
                <w:lang w:eastAsia="zh-CN"/>
              </w:rPr>
              <w:t>ی</w:t>
            </w:r>
            <w:r w:rsidRPr="00810217">
              <w:rPr>
                <w:rFonts w:cs="B Nazanin"/>
                <w:b/>
                <w:sz w:val="20"/>
                <w:szCs w:val="20"/>
                <w:rtl/>
                <w:lang w:eastAsia="zh-CN"/>
              </w:rPr>
              <w:t xml:space="preserve"> ا</w:t>
            </w:r>
            <w:r w:rsidRPr="00810217">
              <w:rPr>
                <w:rFonts w:cs="B Nazanin" w:hint="cs"/>
                <w:b/>
                <w:sz w:val="20"/>
                <w:szCs w:val="20"/>
                <w:rtl/>
                <w:lang w:eastAsia="zh-CN"/>
              </w:rPr>
              <w:t>ی</w:t>
            </w:r>
            <w:r w:rsidRPr="00810217">
              <w:rPr>
                <w:rFonts w:cs="B Nazanin" w:hint="eastAsia"/>
                <w:b/>
                <w:sz w:val="20"/>
                <w:szCs w:val="20"/>
                <w:rtl/>
                <w:lang w:eastAsia="zh-CN"/>
              </w:rPr>
              <w:t>ن</w:t>
            </w:r>
            <w:r w:rsidRPr="00810217">
              <w:rPr>
                <w:rFonts w:cs="B Nazanin"/>
                <w:b/>
                <w:sz w:val="20"/>
                <w:szCs w:val="20"/>
                <w:rtl/>
                <w:lang w:eastAsia="zh-CN"/>
              </w:rPr>
              <w:t xml:space="preserve"> فرآورده مجاز نم</w:t>
            </w:r>
            <w:r w:rsidRPr="00810217">
              <w:rPr>
                <w:rFonts w:cs="B Nazanin" w:hint="cs"/>
                <w:b/>
                <w:sz w:val="20"/>
                <w:szCs w:val="20"/>
                <w:rtl/>
                <w:lang w:eastAsia="zh-CN"/>
              </w:rPr>
              <w:t>ی</w:t>
            </w:r>
            <w:r w:rsidRPr="00810217">
              <w:rPr>
                <w:rFonts w:cs="B Nazanin"/>
                <w:b/>
                <w:sz w:val="20"/>
                <w:szCs w:val="20"/>
                <w:rtl/>
                <w:lang w:eastAsia="zh-CN"/>
              </w:rPr>
              <w:t xml:space="preserve"> باشد.</w:t>
            </w:r>
          </w:p>
          <w:p w:rsidR="00646653" w:rsidRPr="00646653" w:rsidRDefault="00646653" w:rsidP="001F6FC5">
            <w:pPr>
              <w:numPr>
                <w:ilvl w:val="0"/>
                <w:numId w:val="3"/>
              </w:numPr>
              <w:tabs>
                <w:tab w:val="right" w:pos="321"/>
              </w:tabs>
              <w:ind w:left="340" w:hanging="340"/>
              <w:jc w:val="both"/>
              <w:rPr>
                <w:rFonts w:cs="B Nazanin"/>
                <w:sz w:val="20"/>
                <w:szCs w:val="20"/>
              </w:rPr>
            </w:pPr>
            <w:r w:rsidRPr="00646653">
              <w:rPr>
                <w:rFonts w:cs="B Nazanin" w:hint="cs"/>
                <w:sz w:val="20"/>
                <w:szCs w:val="20"/>
                <w:rtl/>
              </w:rPr>
              <w:t>درج هرگونه ادعا خارج از ضوابط، قوانین و مقررات وزارت بهداشت ممنوع می باشد.</w:t>
            </w:r>
          </w:p>
          <w:p w:rsidR="00F067D4" w:rsidRPr="00646653" w:rsidRDefault="00646653" w:rsidP="001F6FC5">
            <w:pPr>
              <w:numPr>
                <w:ilvl w:val="0"/>
                <w:numId w:val="3"/>
              </w:numPr>
              <w:tabs>
                <w:tab w:val="right" w:pos="321"/>
              </w:tabs>
              <w:ind w:left="340" w:hanging="340"/>
              <w:jc w:val="both"/>
              <w:rPr>
                <w:rFonts w:cs="B Nazanin"/>
                <w:sz w:val="18"/>
                <w:szCs w:val="18"/>
                <w:rtl/>
              </w:rPr>
            </w:pPr>
            <w:r w:rsidRPr="0064665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سازمان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غذا و دارو</w:t>
            </w:r>
            <w:r w:rsidRPr="0064665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 واحد تابعه  در مورد قیمت</w:t>
            </w:r>
            <w:r w:rsidRPr="0064665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  <w:t>گذاری هیچگونه مسئولیتی ندارد.</w:t>
            </w:r>
          </w:p>
        </w:tc>
      </w:tr>
      <w:tr w:rsidR="00F067D4" w:rsidRPr="00AF7205" w:rsidTr="00A642AB">
        <w:trPr>
          <w:trHeight w:val="235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067D4" w:rsidRPr="00AF7205" w:rsidRDefault="00747887" w:rsidP="001F6FC5">
            <w:pPr>
              <w:tabs>
                <w:tab w:val="right" w:pos="28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067D4" w:rsidRPr="00AF7205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66594F">
              <w:rPr>
                <w:rFonts w:cs="B Nazanin"/>
                <w:sz w:val="22"/>
                <w:szCs w:val="22"/>
                <w:rtl/>
                <w:lang w:bidi="fa-IR"/>
              </w:rPr>
            </w:r>
            <w:r w:rsidR="0066594F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F067D4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صدور</w:t>
            </w:r>
          </w:p>
          <w:p w:rsidR="00F067D4" w:rsidRPr="00AF7205" w:rsidRDefault="00747887" w:rsidP="001F6FC5">
            <w:pPr>
              <w:tabs>
                <w:tab w:val="right" w:pos="283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B88" w:rsidRPr="00AF7205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66594F">
              <w:rPr>
                <w:rFonts w:cs="B Nazanin"/>
                <w:sz w:val="22"/>
                <w:szCs w:val="22"/>
                <w:rtl/>
                <w:lang w:bidi="fa-IR"/>
              </w:rPr>
            </w:r>
            <w:r w:rsidR="0066594F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F067D4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اصلاح</w:t>
            </w:r>
            <w:r w:rsidR="00E17AD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AF7205">
              <w:rPr>
                <w:rFonts w:cs="B Nazanin" w:hint="cs"/>
                <w:sz w:val="22"/>
                <w:szCs w:val="22"/>
                <w:rtl/>
                <w:lang w:bidi="fa-IR"/>
              </w:rPr>
              <w:t>تمدید</w:t>
            </w:r>
            <w:r w:rsidR="00E17AD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067D4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(به استناد پروانه ساخت شماره </w:t>
            </w:r>
            <w:r w:rsidR="00F067D4" w:rsidRPr="00E17A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F067D4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مورخ </w:t>
            </w:r>
            <w:r w:rsidR="00F067D4" w:rsidRPr="00E17A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="00F067D4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صادر گرديده و پروانه قبلي از درجه اعتبار ساقط مي‌گردد.</w:t>
            </w:r>
            <w:r w:rsidR="00D177FC"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F067D4" w:rsidRPr="00AF7205" w:rsidTr="00A642AB">
        <w:trPr>
          <w:trHeight w:val="533"/>
        </w:trPr>
        <w:tc>
          <w:tcPr>
            <w:tcW w:w="11057" w:type="dxa"/>
            <w:gridSpan w:val="5"/>
            <w:tcBorders>
              <w:top w:val="double" w:sz="4" w:space="0" w:color="3366FF"/>
              <w:left w:val="nil"/>
              <w:bottom w:val="nil"/>
              <w:right w:val="nil"/>
            </w:tcBorders>
          </w:tcPr>
          <w:p w:rsidR="001F6FC5" w:rsidRPr="001F6FC5" w:rsidRDefault="001F6FC5" w:rsidP="001F6FC5">
            <w:pPr>
              <w:spacing w:line="276" w:lineRule="auto"/>
              <w:ind w:left="60"/>
              <w:jc w:val="lowKashida"/>
              <w:rPr>
                <w:rFonts w:cs="B Nazanin"/>
                <w:b/>
                <w:sz w:val="20"/>
                <w:szCs w:val="20"/>
              </w:rPr>
            </w:pPr>
            <w:r w:rsidRPr="00915CCC">
              <w:rPr>
                <w:rFonts w:cs="B Nazanin" w:hint="cs"/>
                <w:b/>
                <w:sz w:val="18"/>
                <w:szCs w:val="18"/>
                <w:rtl/>
              </w:rPr>
              <w:t xml:space="preserve">به 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 xml:space="preserve">استناد بندهای 11، 12 و 17 ماده 1 قانون تشکیلات و وظایف وزارت بهداشت، 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>مواد 7و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>8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>و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>9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 xml:space="preserve"> و 14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 xml:space="preserve"> قانون مواد خور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>دنی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 xml:space="preserve"> 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>و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 xml:space="preserve"> آشاميدني 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>و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 xml:space="preserve"> آرايشي و بهداشتي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>مصوب تيرماه 134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>6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 xml:space="preserve"> و آئين</w:t>
            </w:r>
            <w:r w:rsidRPr="001F6FC5">
              <w:rPr>
                <w:rFonts w:cs="B Nazanin"/>
                <w:b/>
                <w:sz w:val="20"/>
                <w:szCs w:val="20"/>
              </w:rPr>
              <w:t xml:space="preserve"> 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 xml:space="preserve"> نامه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 xml:space="preserve"> هاي اجر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>ای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 xml:space="preserve">ي 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>آن و دستورالعمل اجرایی ساخت و ورود مواد غذایی، آشامیدنی، آرایشی و بهداشتی و مکمل های غذایی و رژیمی مصوب سال 1378</w:t>
            </w:r>
            <w:r w:rsidRPr="001F6FC5">
              <w:rPr>
                <w:rFonts w:cs="B Nazanin"/>
                <w:b/>
                <w:sz w:val="20"/>
                <w:szCs w:val="20"/>
                <w:rtl/>
              </w:rPr>
              <w:t>مربوط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>ه، به موجب این پروانه موافقت می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softHyphen/>
              <w:t>گردد که فرآورده / فرآورده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softHyphen/>
              <w:t>های فوق با مشخصات مذکور در بالا و با رعایت مقررات و آئین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softHyphen/>
              <w:t>نامه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softHyphen/>
              <w:t xml:space="preserve">های مربوطه در کارخانه / کارگاه یاد شده تولید و عرضه گردد. اعتبار این پروانه از تاریخ صدور به مدت </w:t>
            </w:r>
            <w:r w:rsidRPr="001F6FC5">
              <w:rPr>
                <w:rFonts w:cs="B Nazanin" w:hint="cs"/>
                <w:b/>
                <w:color w:val="000000" w:themeColor="text1"/>
                <w:sz w:val="20"/>
                <w:szCs w:val="20"/>
                <w:rtl/>
              </w:rPr>
              <w:t>........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>. سال می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softHyphen/>
              <w:t>باشد. بدیهی است در صورتی که هر یک از مدارک و مستندات ارائه شده جهت صدور پروانه ب</w:t>
            </w:r>
            <w:bookmarkStart w:id="0" w:name="_GoBack"/>
            <w:bookmarkEnd w:id="0"/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>هداشتی، لغو یا خدشه دار گردد، پروانه صادر شده فاقد اعتبار می باشد.</w:t>
            </w:r>
          </w:p>
          <w:p w:rsidR="001F6FC5" w:rsidRPr="001F6FC5" w:rsidRDefault="001F6FC5" w:rsidP="001F6FC5">
            <w:pPr>
              <w:spacing w:line="276" w:lineRule="auto"/>
              <w:ind w:left="60"/>
              <w:jc w:val="lowKashida"/>
              <w:rPr>
                <w:rFonts w:cs="B Nazanin"/>
                <w:b/>
                <w:sz w:val="20"/>
                <w:szCs w:val="20"/>
              </w:rPr>
            </w:pPr>
            <w:r w:rsidRPr="001F6FC5">
              <w:rPr>
                <w:rFonts w:cs="B Nazanin" w:hint="cs"/>
                <w:b/>
                <w:color w:val="000000" w:themeColor="text1"/>
                <w:sz w:val="20"/>
                <w:szCs w:val="20"/>
                <w:rtl/>
              </w:rPr>
              <w:t xml:space="preserve">ضمناً مبلغ ........................ ريال </w:t>
            </w:r>
            <w:r w:rsidRPr="001F6FC5">
              <w:rPr>
                <w:rFonts w:cs="B Nazanin" w:hint="cs"/>
                <w:b/>
                <w:color w:val="000000" w:themeColor="text1"/>
                <w:sz w:val="20"/>
                <w:szCs w:val="20"/>
                <w:rtl/>
                <w:lang w:bidi="fa-IR"/>
              </w:rPr>
              <w:t xml:space="preserve">با کد رهگیری به </w:t>
            </w:r>
            <w:r w:rsidRPr="001F6FC5">
              <w:rPr>
                <w:rFonts w:cs="B Nazanin" w:hint="cs"/>
                <w:b/>
                <w:color w:val="000000" w:themeColor="text1"/>
                <w:sz w:val="20"/>
                <w:szCs w:val="20"/>
                <w:rtl/>
              </w:rPr>
              <w:t>شماره .................. مورخ  ..................... از درگاه پرداخت الکترونیک، به حساب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 xml:space="preserve"> خزانه داری کل </w:t>
            </w:r>
            <w:r w:rsidRPr="001F6FC5">
              <w:rPr>
                <w:rFonts w:cs="B Nazanin" w:hint="cs"/>
                <w:b/>
                <w:color w:val="000000" w:themeColor="text1"/>
                <w:sz w:val="20"/>
                <w:szCs w:val="20"/>
                <w:rtl/>
              </w:rPr>
              <w:t>.........................................</w:t>
            </w:r>
            <w:r w:rsidRPr="001F6FC5">
              <w:rPr>
                <w:rFonts w:cs="B Nazanin" w:hint="cs"/>
                <w:b/>
                <w:sz w:val="20"/>
                <w:szCs w:val="20"/>
                <w:rtl/>
              </w:rPr>
              <w:t xml:space="preserve"> واریز گردید.      </w:t>
            </w:r>
          </w:p>
          <w:p w:rsidR="00646653" w:rsidRPr="00646653" w:rsidRDefault="00646653" w:rsidP="000C01BC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646653">
              <w:rPr>
                <w:rFonts w:cs="B Nazanin"/>
                <w:sz w:val="22"/>
                <w:szCs w:val="22"/>
                <w:rtl/>
              </w:rPr>
              <w:tab/>
            </w:r>
          </w:p>
          <w:p w:rsidR="00646653" w:rsidRPr="00E17AD8" w:rsidRDefault="001F6FC5" w:rsidP="00646653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222250</wp:posOffset>
                      </wp:positionV>
                      <wp:extent cx="1628775" cy="1057275"/>
                      <wp:effectExtent l="0" t="0" r="0" b="0"/>
                      <wp:wrapNone/>
                      <wp:docPr id="9" name="Text Box 29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1BC" w:rsidRDefault="000C01BC" w:rsidP="000C01BC">
                                  <w:pPr>
                                    <w:jc w:val="center"/>
                                  </w:pPr>
                                  <w: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alt="_Sig_" style="position:absolute;left:0;text-align:left;margin-left:17.45pt;margin-top:17.5pt;width:128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" filled="f" stroked="f">
                      <v:textbox>
                        <w:txbxContent>
                          <w:p w:rsidR="000C01BC" w:rsidRDefault="000C01BC" w:rsidP="000C01BC">
                            <w:pPr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67D4" w:rsidRPr="00AF7205" w:rsidRDefault="00F067D4" w:rsidP="00A642AB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 w:rsidRPr="00AF7205">
              <w:rPr>
                <w:rFonts w:cs="B Nazanin" w:hint="cs"/>
                <w:color w:val="FFFFFF"/>
                <w:rtl/>
              </w:rPr>
              <w:t xml:space="preserve">ضمناً مبلغ  </w:t>
            </w:r>
            <w:r w:rsidRPr="00AF7205">
              <w:rPr>
                <w:rFonts w:cs="B Nazanin" w:hint="cs"/>
                <w:b/>
                <w:bCs/>
                <w:color w:val="FFFFFF"/>
                <w:rtl/>
              </w:rPr>
              <w:t xml:space="preserve">435600  </w:t>
            </w:r>
            <w:r w:rsidRPr="00AF7205">
              <w:rPr>
                <w:rFonts w:cs="B Nazanin" w:hint="cs"/>
                <w:color w:val="FFFFFF"/>
                <w:rtl/>
              </w:rPr>
              <w:t>ريال طي فيش شماره</w:t>
            </w:r>
            <w:r w:rsidRPr="00AF7205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118618</w:t>
            </w:r>
            <w:r w:rsidRPr="00AF7205">
              <w:rPr>
                <w:rFonts w:cs="B Nazanin" w:hint="cs"/>
                <w:color w:val="FFFFFF"/>
                <w:rtl/>
              </w:rPr>
              <w:t>مورخ</w:t>
            </w:r>
            <w:r w:rsidRPr="00AF7205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11/10/1390</w:t>
            </w:r>
            <w:r w:rsidRPr="00AF7205">
              <w:rPr>
                <w:rFonts w:cs="B Nazanin" w:hint="cs"/>
                <w:color w:val="FFFFFF"/>
                <w:rtl/>
              </w:rPr>
              <w:t xml:space="preserve">به حساب  </w:t>
            </w:r>
            <w:r w:rsidRPr="00AF7205">
              <w:rPr>
                <w:rFonts w:cs="B Nazanin" w:hint="cs"/>
                <w:b/>
                <w:bCs/>
                <w:color w:val="FFFFFF"/>
                <w:rtl/>
              </w:rPr>
              <w:t xml:space="preserve">2173319011008 </w:t>
            </w:r>
            <w:r w:rsidRPr="00AF7205">
              <w:rPr>
                <w:rFonts w:cs="B Nazanin" w:hint="cs"/>
                <w:color w:val="FFFFFF"/>
                <w:rtl/>
              </w:rPr>
              <w:t xml:space="preserve">بانك ملي پرداخت شده است . </w:t>
            </w:r>
          </w:p>
        </w:tc>
      </w:tr>
    </w:tbl>
    <w:p w:rsidR="00E66F48" w:rsidRPr="008C562D" w:rsidRDefault="006E648D" w:rsidP="008C562D">
      <w:pPr>
        <w:rPr>
          <w:rtl/>
        </w:rPr>
      </w:pPr>
      <w:r>
        <w:rPr>
          <w:rFonts w:cs="Titr"/>
          <w:noProof/>
          <w:sz w:val="4"/>
          <w:szCs w:val="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5089194</wp:posOffset>
            </wp:positionH>
            <wp:positionV relativeFrom="paragraph">
              <wp:posOffset>-1365250</wp:posOffset>
            </wp:positionV>
            <wp:extent cx="714375" cy="923925"/>
            <wp:effectExtent l="0" t="0" r="9525" b="9525"/>
            <wp:wrapNone/>
            <wp:docPr id="18" name="Picture 1" descr="C:\Documents and Settings\s.yektaei\Local Setting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.yektaei\Local Setting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1228394</wp:posOffset>
                </wp:positionH>
                <wp:positionV relativeFrom="paragraph">
                  <wp:posOffset>-440580</wp:posOffset>
                </wp:positionV>
                <wp:extent cx="2782487" cy="390525"/>
                <wp:effectExtent l="0" t="0" r="37465" b="6667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487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0F2B" w:rsidRPr="006E648D" w:rsidRDefault="00700F2B" w:rsidP="00A351DD">
                            <w:pPr>
                              <w:spacing w:line="360" w:lineRule="exact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6E648D">
                              <w:rPr>
                                <w:rFonts w:cs="B Titr" w:hint="cs"/>
                                <w:rtl/>
                              </w:rPr>
                              <w:t>پروانه بهداشتی ساخت</w:t>
                            </w:r>
                            <w:r w:rsidR="008E617D" w:rsidRPr="006E648D">
                              <w:rPr>
                                <w:rFonts w:cs="B Titr" w:hint="cs"/>
                                <w:rtl/>
                              </w:rPr>
                              <w:t xml:space="preserve"> کارخانه / کارگاه</w:t>
                            </w:r>
                          </w:p>
                          <w:p w:rsidR="00700F2B" w:rsidRDefault="00700F2B" w:rsidP="00A351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00F2B" w:rsidRDefault="00700F2B" w:rsidP="00A351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24" o:spid="_x0000_s1027" style="position:absolute;left:0;text-align:left;margin-left:96.7pt;margin-top:-34.7pt;width:219.1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700F2B" w:rsidRPr="006E648D" w:rsidRDefault="00700F2B" w:rsidP="00A351DD">
                      <w:pPr>
                        <w:spacing w:line="360" w:lineRule="exact"/>
                        <w:jc w:val="center"/>
                        <w:rPr>
                          <w:rFonts w:cs="B Titr"/>
                          <w:rtl/>
                        </w:rPr>
                      </w:pPr>
                      <w:r w:rsidRPr="006E648D">
                        <w:rPr>
                          <w:rFonts w:cs="B Titr" w:hint="cs"/>
                          <w:rtl/>
                        </w:rPr>
                        <w:t>پروانه بهداشتی ساخت</w:t>
                      </w:r>
                      <w:r w:rsidR="008E617D" w:rsidRPr="006E648D">
                        <w:rPr>
                          <w:rFonts w:cs="B Titr" w:hint="cs"/>
                          <w:rtl/>
                        </w:rPr>
                        <w:t xml:space="preserve"> کارخانه / کارگاه</w:t>
                      </w:r>
                    </w:p>
                    <w:p w:rsidR="00700F2B" w:rsidRDefault="00700F2B" w:rsidP="00A351DD">
                      <w:pPr>
                        <w:jc w:val="center"/>
                        <w:rPr>
                          <w:rtl/>
                        </w:rPr>
                      </w:pPr>
                    </w:p>
                    <w:p w:rsidR="00700F2B" w:rsidRDefault="00700F2B" w:rsidP="00A351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E617D"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-488950</wp:posOffset>
                </wp:positionV>
                <wp:extent cx="1866900" cy="516255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F2B" w:rsidRDefault="00700F2B" w:rsidP="003B1380">
                            <w:pPr>
                              <w:contextualSpacing/>
                              <w:jc w:val="center"/>
                              <w:rPr>
                                <w:rFonts w:cs="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پروانه </w:t>
                            </w:r>
                            <w:r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بهداشتی </w:t>
                            </w: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>ساخت</w:t>
                            </w:r>
                            <w:r w:rsidR="008E617D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کارخانه / کارگاه</w:t>
                            </w:r>
                          </w:p>
                          <w:p w:rsidR="00700F2B" w:rsidRPr="008F7B53" w:rsidRDefault="00700F2B" w:rsidP="003B1380">
                            <w:pPr>
                              <w:jc w:val="center"/>
                              <w:rPr>
                                <w:rFonts w:cs="B Titr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93376">
                              <w:rPr>
                                <w:rFonts w:cs="B Titr" w:hint="cs"/>
                                <w:bCs/>
                                <w:sz w:val="22"/>
                                <w:szCs w:val="22"/>
                                <w:rtl/>
                              </w:rPr>
                              <w:t>/56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28" type="#_x0000_t202" style="position:absolute;left:0;text-align:left;margin-left:354.9pt;margin-top:-38.5pt;width:147pt;height:40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X5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" filled="f" stroked="f">
                <v:textbox style="mso-fit-shape-to-text:t">
                  <w:txbxContent>
                    <w:p w:rsidR="00700F2B" w:rsidRDefault="00700F2B" w:rsidP="003B1380">
                      <w:pPr>
                        <w:contextualSpacing/>
                        <w:jc w:val="center"/>
                        <w:rPr>
                          <w:rFonts w:cs="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شماره پروانه </w:t>
                      </w:r>
                      <w:r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بهداشتی </w:t>
                      </w: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>ساخت</w:t>
                      </w:r>
                      <w:r w:rsidR="008E617D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 کارخانه / کارگاه</w:t>
                      </w:r>
                    </w:p>
                    <w:p w:rsidR="00700F2B" w:rsidRPr="008F7B53" w:rsidRDefault="00700F2B" w:rsidP="003B1380">
                      <w:pPr>
                        <w:jc w:val="center"/>
                        <w:rPr>
                          <w:rFonts w:cs="B Titr"/>
                          <w:bCs/>
                          <w:sz w:val="22"/>
                          <w:szCs w:val="22"/>
                          <w:rtl/>
                        </w:rPr>
                      </w:pPr>
                      <w:r w:rsidRPr="00693376">
                        <w:rPr>
                          <w:rFonts w:cs="B Titr" w:hint="cs"/>
                          <w:bCs/>
                          <w:sz w:val="22"/>
                          <w:szCs w:val="22"/>
                          <w:rtl/>
                        </w:rPr>
                        <w:t>/56</w:t>
                      </w:r>
                    </w:p>
                  </w:txbxContent>
                </v:textbox>
              </v:shape>
            </w:pict>
          </mc:Fallback>
        </mc:AlternateContent>
      </w:r>
    </w:p>
    <w:p w:rsidR="00E66F48" w:rsidRPr="008C562D" w:rsidRDefault="00E66F48" w:rsidP="008C562D">
      <w:pPr>
        <w:rPr>
          <w:rtl/>
        </w:rPr>
      </w:pPr>
      <w:bookmarkStart w:id="1" w:name="letterText"/>
    </w:p>
    <w:bookmarkEnd w:id="1"/>
    <w:p w:rsidR="00E66F48" w:rsidRDefault="00E66F48" w:rsidP="008C562D">
      <w:pPr>
        <w:rPr>
          <w:rtl/>
          <w:lang w:bidi="fa-IR"/>
        </w:rPr>
      </w:pP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26" w:rsidRDefault="00240C26">
      <w:r>
        <w:separator/>
      </w:r>
    </w:p>
  </w:endnote>
  <w:endnote w:type="continuationSeparator" w:id="0">
    <w:p w:rsidR="00240C26" w:rsidRDefault="0024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26" w:rsidRDefault="00240C26">
      <w:r>
        <w:separator/>
      </w:r>
    </w:p>
  </w:footnote>
  <w:footnote w:type="continuationSeparator" w:id="0">
    <w:p w:rsidR="00240C26" w:rsidRDefault="0024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B" w:rsidRDefault="0066594F">
    <w:pPr>
      <w:pStyle w:val="Header"/>
    </w:pPr>
    <w:r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7.2pt;margin-top:-24.65pt;width:30.75pt;height:27.85pt;z-index:251658752;mso-position-horizontal-relative:text;mso-position-vertical-relative:text">
          <v:imagedata r:id="rId1" o:title=""/>
          <w10:wrap anchorx="page"/>
        </v:shape>
        <o:OLEObject Type="Embed" ProgID="MS_ClipArt_Gallery" ShapeID="_x0000_s2050" DrawAspect="Content" ObjectID="_1741334222" r:id="rId2"/>
      </w:object>
    </w:r>
    <w:r w:rsidR="008E617D"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1383665</wp:posOffset>
              </wp:positionH>
              <wp:positionV relativeFrom="paragraph">
                <wp:posOffset>71120</wp:posOffset>
              </wp:positionV>
              <wp:extent cx="2609215" cy="1021715"/>
              <wp:effectExtent l="0" t="0" r="0" b="6985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9215" cy="1021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F2B" w:rsidRPr="008E617D" w:rsidRDefault="00700F2B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sz w:val="22"/>
                              <w:szCs w:val="22"/>
                            </w:rPr>
                          </w:pPr>
                          <w:r w:rsidRPr="008E617D">
                            <w:rPr>
                              <w:rFonts w:ascii="IranNastaliq" w:hAnsi="IranNastaliq" w:cs="B Nazanin"/>
                              <w:sz w:val="22"/>
                              <w:szCs w:val="22"/>
                              <w:rtl/>
                            </w:rPr>
                            <w:t>جمهوري اسلامي ايران</w:t>
                          </w:r>
                        </w:p>
                        <w:p w:rsidR="00700F2B" w:rsidRPr="008E617D" w:rsidRDefault="00700F2B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sz w:val="22"/>
                              <w:szCs w:val="22"/>
                            </w:rPr>
                          </w:pPr>
                          <w:r w:rsidRPr="008E617D">
                            <w:rPr>
                              <w:rFonts w:ascii="IranNastaliq" w:hAnsi="IranNastaliq" w:cs="B Nazanin"/>
                              <w:sz w:val="22"/>
                              <w:szCs w:val="22"/>
                              <w:rtl/>
                            </w:rPr>
                            <w:t>وزارت بهداشت ، درمان و آموزش پزشكي</w:t>
                          </w:r>
                        </w:p>
                        <w:p w:rsidR="00700F2B" w:rsidRPr="008E617D" w:rsidRDefault="00700F2B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sz w:val="22"/>
                              <w:szCs w:val="22"/>
                            </w:rPr>
                          </w:pPr>
                          <w:r w:rsidRPr="008E617D">
                            <w:rPr>
                              <w:rFonts w:ascii="IranNastaliq" w:hAnsi="IranNastaliq" w:cs="B Nazanin"/>
                              <w:sz w:val="22"/>
                              <w:szCs w:val="22"/>
                              <w:rtl/>
                            </w:rPr>
                            <w:t>دانشگاه علوم پزشكي و خدمات بهداشتي درماني البرز</w:t>
                          </w:r>
                        </w:p>
                        <w:p w:rsidR="00700F2B" w:rsidRPr="008E617D" w:rsidRDefault="00700F2B" w:rsidP="00F067D4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10" o:spid="_x0000_s1029" style="position:absolute;left:0;text-align:left;margin-left:108.95pt;margin-top:5.6pt;width:205.45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/8tQIAALk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" filled="f" stroked="f">
              <v:textbox>
                <w:txbxContent>
                  <w:p w:rsidR="00700F2B" w:rsidRPr="008E617D" w:rsidRDefault="00700F2B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sz w:val="22"/>
                        <w:szCs w:val="22"/>
                      </w:rPr>
                    </w:pPr>
                    <w:r w:rsidRPr="008E617D">
                      <w:rPr>
                        <w:rFonts w:ascii="IranNastaliq" w:hAnsi="IranNastaliq" w:cs="B Nazanin"/>
                        <w:sz w:val="22"/>
                        <w:szCs w:val="22"/>
                        <w:rtl/>
                      </w:rPr>
                      <w:t>جمهوري اسلامي ايران</w:t>
                    </w:r>
                  </w:p>
                  <w:p w:rsidR="00700F2B" w:rsidRPr="008E617D" w:rsidRDefault="00700F2B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sz w:val="22"/>
                        <w:szCs w:val="22"/>
                      </w:rPr>
                    </w:pPr>
                    <w:r w:rsidRPr="008E617D">
                      <w:rPr>
                        <w:rFonts w:ascii="IranNastaliq" w:hAnsi="IranNastaliq" w:cs="B Nazanin"/>
                        <w:sz w:val="22"/>
                        <w:szCs w:val="22"/>
                        <w:rtl/>
                      </w:rPr>
                      <w:t>وزارت بهداشت ، درمان و آموزش پزشكي</w:t>
                    </w:r>
                  </w:p>
                  <w:p w:rsidR="00700F2B" w:rsidRPr="008E617D" w:rsidRDefault="00700F2B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sz w:val="22"/>
                        <w:szCs w:val="22"/>
                      </w:rPr>
                    </w:pPr>
                    <w:r w:rsidRPr="008E617D">
                      <w:rPr>
                        <w:rFonts w:ascii="IranNastaliq" w:hAnsi="IranNastaliq" w:cs="B Nazanin"/>
                        <w:sz w:val="22"/>
                        <w:szCs w:val="22"/>
                        <w:rtl/>
                      </w:rPr>
                      <w:t>دانشگاه علوم پزشكي و خدمات بهداشتي درماني البرز</w:t>
                    </w:r>
                  </w:p>
                  <w:p w:rsidR="00700F2B" w:rsidRPr="008E617D" w:rsidRDefault="00700F2B" w:rsidP="00F067D4">
                    <w:pPr>
                      <w:pStyle w:val="NoSpacing"/>
                      <w:bidi/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D31575">
      <w:rPr>
        <w:noProof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-810895</wp:posOffset>
              </wp:positionH>
              <wp:positionV relativeFrom="paragraph">
                <wp:posOffset>73660</wp:posOffset>
              </wp:positionV>
              <wp:extent cx="1602105" cy="342900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1BC" w:rsidRPr="00803ECB" w:rsidRDefault="000C01BC" w:rsidP="000C01BC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2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left:0;text-align:left;margin-left:-63.85pt;margin-top:5.8pt;width:126.1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Qjug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" filled="f" stroked="f">
              <v:textbox>
                <w:txbxContent>
                  <w:p w:rsidR="000C01BC" w:rsidRPr="00803ECB" w:rsidRDefault="000C01BC" w:rsidP="000C01BC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3" w:name="LetterNumber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 w:rsidR="00D31575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-810895</wp:posOffset>
              </wp:positionH>
              <wp:positionV relativeFrom="paragraph">
                <wp:posOffset>-154940</wp:posOffset>
              </wp:positionV>
              <wp:extent cx="1602105" cy="382270"/>
              <wp:effectExtent l="0" t="0" r="0" b="0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1BC" w:rsidRPr="00803ECB" w:rsidRDefault="000C01BC" w:rsidP="000C01BC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تاریخ: </w:t>
                          </w: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left:0;text-align:left;margin-left:-63.85pt;margin-top:-12.2pt;width:126.15pt;height:3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y/ugIAAME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" filled="f" stroked="f">
              <v:textbox>
                <w:txbxContent>
                  <w:p w:rsidR="000C01BC" w:rsidRPr="00803ECB" w:rsidRDefault="000C01BC" w:rsidP="000C01BC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تاریخ: </w:t>
                    </w: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</w:p>
  <w:p w:rsidR="00700F2B" w:rsidRDefault="00D31575" w:rsidP="000C01BC">
    <w:pPr>
      <w:pStyle w:val="Header"/>
      <w:tabs>
        <w:tab w:val="clear" w:pos="4153"/>
        <w:tab w:val="clear" w:pos="8306"/>
        <w:tab w:val="left" w:pos="7532"/>
      </w:tabs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-810895</wp:posOffset>
              </wp:positionH>
              <wp:positionV relativeFrom="paragraph">
                <wp:posOffset>144145</wp:posOffset>
              </wp:positionV>
              <wp:extent cx="1602105" cy="400685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1BC" w:rsidRPr="00803ECB" w:rsidRDefault="000C01BC" w:rsidP="000C01BC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3" o:spid="_x0000_s1032" type="#_x0000_t202" style="position:absolute;left:0;text-align:left;margin-left:-63.85pt;margin-top:11.35pt;width:126.15pt;height:3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ww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6NKWZxx0Bl73A/iZPZxDmx1VPdzJ6qtGQi5bKjbsRik5tozWkF5ob/pn&#10;VyccbUHW4wdZQxy6NdIB7RvV29pBNRCgQ5seT62xuVQ25CyIwiDGqAIbgcY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" filled="f" stroked="f">
              <v:textbox>
                <w:txbxContent>
                  <w:p w:rsidR="000C01BC" w:rsidRPr="00803ECB" w:rsidRDefault="000C01BC" w:rsidP="000C01BC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shape>
          </w:pict>
        </mc:Fallback>
      </mc:AlternateContent>
    </w:r>
    <w:r w:rsidR="000C01BC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EB5"/>
    <w:multiLevelType w:val="hybridMultilevel"/>
    <w:tmpl w:val="D4CADA98"/>
    <w:lvl w:ilvl="0" w:tplc="AED0CC6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3" w15:restartNumberingAfterBreak="0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8"/>
    <w:rsid w:val="00004C60"/>
    <w:rsid w:val="00012796"/>
    <w:rsid w:val="00020E92"/>
    <w:rsid w:val="00025167"/>
    <w:rsid w:val="000614F5"/>
    <w:rsid w:val="00082444"/>
    <w:rsid w:val="00084F80"/>
    <w:rsid w:val="00084FC7"/>
    <w:rsid w:val="00097B57"/>
    <w:rsid w:val="000C01BC"/>
    <w:rsid w:val="000C07E1"/>
    <w:rsid w:val="00100A7B"/>
    <w:rsid w:val="001630BB"/>
    <w:rsid w:val="00195743"/>
    <w:rsid w:val="001A721B"/>
    <w:rsid w:val="001E589D"/>
    <w:rsid w:val="001F12C0"/>
    <w:rsid w:val="001F6FC5"/>
    <w:rsid w:val="00207055"/>
    <w:rsid w:val="00214E17"/>
    <w:rsid w:val="00216F0F"/>
    <w:rsid w:val="002219D4"/>
    <w:rsid w:val="00226791"/>
    <w:rsid w:val="00235B88"/>
    <w:rsid w:val="00240C26"/>
    <w:rsid w:val="00247E0D"/>
    <w:rsid w:val="00261D32"/>
    <w:rsid w:val="00277B0A"/>
    <w:rsid w:val="002935DC"/>
    <w:rsid w:val="002B4A1F"/>
    <w:rsid w:val="002D4329"/>
    <w:rsid w:val="002E6C3F"/>
    <w:rsid w:val="0031535E"/>
    <w:rsid w:val="00365E39"/>
    <w:rsid w:val="003B1380"/>
    <w:rsid w:val="003C09B8"/>
    <w:rsid w:val="003C350E"/>
    <w:rsid w:val="003C7C63"/>
    <w:rsid w:val="00413026"/>
    <w:rsid w:val="00417C9B"/>
    <w:rsid w:val="00440BD8"/>
    <w:rsid w:val="00475F5B"/>
    <w:rsid w:val="004B271A"/>
    <w:rsid w:val="004F6E20"/>
    <w:rsid w:val="00504945"/>
    <w:rsid w:val="00512EC7"/>
    <w:rsid w:val="00533D03"/>
    <w:rsid w:val="00542AC2"/>
    <w:rsid w:val="005547F9"/>
    <w:rsid w:val="00580007"/>
    <w:rsid w:val="005B0BD5"/>
    <w:rsid w:val="005D4ADF"/>
    <w:rsid w:val="005E18AE"/>
    <w:rsid w:val="005F00C0"/>
    <w:rsid w:val="005F1CC8"/>
    <w:rsid w:val="00605D41"/>
    <w:rsid w:val="00646653"/>
    <w:rsid w:val="006579E7"/>
    <w:rsid w:val="0066594F"/>
    <w:rsid w:val="00680CA9"/>
    <w:rsid w:val="00683BCD"/>
    <w:rsid w:val="00696954"/>
    <w:rsid w:val="006B0DB3"/>
    <w:rsid w:val="006E648D"/>
    <w:rsid w:val="00700F2B"/>
    <w:rsid w:val="007118A6"/>
    <w:rsid w:val="00724D8D"/>
    <w:rsid w:val="00747887"/>
    <w:rsid w:val="007533BB"/>
    <w:rsid w:val="00765B79"/>
    <w:rsid w:val="0077128E"/>
    <w:rsid w:val="00791549"/>
    <w:rsid w:val="00792F82"/>
    <w:rsid w:val="007B7974"/>
    <w:rsid w:val="007C2073"/>
    <w:rsid w:val="007C6586"/>
    <w:rsid w:val="007E6BC3"/>
    <w:rsid w:val="007F3C71"/>
    <w:rsid w:val="00810217"/>
    <w:rsid w:val="00827291"/>
    <w:rsid w:val="008300FA"/>
    <w:rsid w:val="0083546C"/>
    <w:rsid w:val="00877461"/>
    <w:rsid w:val="00883923"/>
    <w:rsid w:val="008C562D"/>
    <w:rsid w:val="008D029C"/>
    <w:rsid w:val="008D5EB2"/>
    <w:rsid w:val="008E617D"/>
    <w:rsid w:val="00950832"/>
    <w:rsid w:val="00966624"/>
    <w:rsid w:val="0097471A"/>
    <w:rsid w:val="00974978"/>
    <w:rsid w:val="00976382"/>
    <w:rsid w:val="0098160A"/>
    <w:rsid w:val="009A24BA"/>
    <w:rsid w:val="009B1862"/>
    <w:rsid w:val="009D0299"/>
    <w:rsid w:val="00A119F3"/>
    <w:rsid w:val="00A31188"/>
    <w:rsid w:val="00A351DD"/>
    <w:rsid w:val="00A55B9B"/>
    <w:rsid w:val="00A642AB"/>
    <w:rsid w:val="00A7201E"/>
    <w:rsid w:val="00AA7933"/>
    <w:rsid w:val="00AB499A"/>
    <w:rsid w:val="00AC05B5"/>
    <w:rsid w:val="00AE3EA1"/>
    <w:rsid w:val="00AE42FB"/>
    <w:rsid w:val="00AE60EA"/>
    <w:rsid w:val="00AF3C2E"/>
    <w:rsid w:val="00AF7205"/>
    <w:rsid w:val="00B204EC"/>
    <w:rsid w:val="00B926A2"/>
    <w:rsid w:val="00BB2F39"/>
    <w:rsid w:val="00BB7637"/>
    <w:rsid w:val="00BD442D"/>
    <w:rsid w:val="00BF39AB"/>
    <w:rsid w:val="00C0262F"/>
    <w:rsid w:val="00C1708C"/>
    <w:rsid w:val="00C21798"/>
    <w:rsid w:val="00C37E62"/>
    <w:rsid w:val="00C71BBE"/>
    <w:rsid w:val="00C73601"/>
    <w:rsid w:val="00C83292"/>
    <w:rsid w:val="00CC1DE6"/>
    <w:rsid w:val="00CC476D"/>
    <w:rsid w:val="00CF6FD3"/>
    <w:rsid w:val="00D1216E"/>
    <w:rsid w:val="00D15E4F"/>
    <w:rsid w:val="00D177FC"/>
    <w:rsid w:val="00D224E9"/>
    <w:rsid w:val="00D31575"/>
    <w:rsid w:val="00D446D2"/>
    <w:rsid w:val="00D72E33"/>
    <w:rsid w:val="00DA637F"/>
    <w:rsid w:val="00DB639F"/>
    <w:rsid w:val="00DC0D44"/>
    <w:rsid w:val="00DF1DDD"/>
    <w:rsid w:val="00E006D2"/>
    <w:rsid w:val="00E0512D"/>
    <w:rsid w:val="00E07215"/>
    <w:rsid w:val="00E17AD8"/>
    <w:rsid w:val="00E2316A"/>
    <w:rsid w:val="00E40770"/>
    <w:rsid w:val="00E57365"/>
    <w:rsid w:val="00E5774E"/>
    <w:rsid w:val="00E66F48"/>
    <w:rsid w:val="00E75B51"/>
    <w:rsid w:val="00E83DE3"/>
    <w:rsid w:val="00E96C8B"/>
    <w:rsid w:val="00EA144E"/>
    <w:rsid w:val="00ED17DD"/>
    <w:rsid w:val="00ED325A"/>
    <w:rsid w:val="00EE166F"/>
    <w:rsid w:val="00F067D4"/>
    <w:rsid w:val="00F11088"/>
    <w:rsid w:val="00F26E4D"/>
    <w:rsid w:val="00F42D92"/>
    <w:rsid w:val="00F761BD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5:docId w15:val="{DB1B9B2E-4FA1-468F-BBD8-B52CD67D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%20jadid\&#1662;&#1585;&#1608;&#1575;&#1606;&#1607;%20&#1587;&#1575;&#1582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پروانه ساخت.dotx</Template>
  <TotalTime>1</TotalTime>
  <Pages>1</Pages>
  <Words>322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Mona Naderi Delpak</cp:lastModifiedBy>
  <cp:revision>2</cp:revision>
  <cp:lastPrinted>2013-02-20T10:46:00Z</cp:lastPrinted>
  <dcterms:created xsi:type="dcterms:W3CDTF">2023-03-26T06:41:00Z</dcterms:created>
  <dcterms:modified xsi:type="dcterms:W3CDTF">2023-03-26T06:41:00Z</dcterms:modified>
</cp:coreProperties>
</file>